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D6A0" w14:textId="2380B05C" w:rsidR="00DE7D93" w:rsidRPr="00F07542" w:rsidRDefault="00F07542" w:rsidP="00F07542">
      <w:pPr>
        <w:jc w:val="center"/>
        <w:rPr>
          <w:rFonts w:ascii="Arial" w:hAnsi="Arial" w:cs="Arial"/>
          <w:b/>
          <w:bCs/>
          <w:i/>
          <w:iCs/>
          <w:color w:val="1F4E79" w:themeColor="accent1" w:themeShade="80"/>
          <w:sz w:val="32"/>
          <w:szCs w:val="28"/>
          <w:rtl/>
        </w:rPr>
      </w:pPr>
      <w:r w:rsidRPr="00F07542">
        <w:rPr>
          <w:rFonts w:ascii="Arial" w:hAnsi="Arial" w:cs="Arial" w:hint="cs"/>
          <w:b/>
          <w:bCs/>
          <w:i/>
          <w:iCs/>
          <w:color w:val="1F4E79" w:themeColor="accent1" w:themeShade="80"/>
          <w:sz w:val="32"/>
          <w:szCs w:val="28"/>
          <w:rtl/>
        </w:rPr>
        <w:t>הגשת בקשה ל</w:t>
      </w:r>
      <w:r w:rsidRPr="00F07542">
        <w:rPr>
          <w:rFonts w:ascii="Arial" w:hAnsi="Arial" w:cs="Arial"/>
          <w:b/>
          <w:bCs/>
          <w:i/>
          <w:iCs/>
          <w:color w:val="1F4E79" w:themeColor="accent1" w:themeShade="80"/>
          <w:sz w:val="32"/>
          <w:szCs w:val="28"/>
          <w:rtl/>
        </w:rPr>
        <w:t xml:space="preserve">מענק תקן </w:t>
      </w:r>
      <w:r w:rsidRPr="00F07542">
        <w:rPr>
          <w:rFonts w:ascii="Arial" w:hAnsi="Arial" w:cs="Arial" w:hint="cs"/>
          <w:b/>
          <w:bCs/>
          <w:i/>
          <w:iCs/>
          <w:color w:val="1F4E79" w:themeColor="accent1" w:themeShade="80"/>
          <w:sz w:val="32"/>
          <w:szCs w:val="28"/>
          <w:rtl/>
        </w:rPr>
        <w:t>חדש</w:t>
      </w:r>
    </w:p>
    <w:p w14:paraId="187F8AD9" w14:textId="0A7C5C0B" w:rsidR="00011CD0" w:rsidRDefault="00BC0988" w:rsidP="00C35BEE">
      <w:pPr>
        <w:ind w:left="-625" w:right="-993" w:firstLine="625"/>
        <w:jc w:val="center"/>
        <w:rPr>
          <w:rFonts w:ascii="Arial" w:hAnsi="Arial" w:cs="Arial"/>
          <w:b/>
          <w:bCs/>
          <w:color w:val="1F4E79" w:themeColor="accent1" w:themeShade="80"/>
          <w:szCs w:val="20"/>
        </w:rPr>
      </w:pPr>
      <w:r w:rsidRPr="002A088B">
        <w:rPr>
          <w:rFonts w:ascii="Arial" w:hAnsi="Arial" w:cs="Arial" w:hint="cs"/>
          <w:b/>
          <w:bCs/>
          <w:color w:val="1F4E79" w:themeColor="accent1" w:themeShade="80"/>
          <w:sz w:val="28"/>
          <w:highlight w:val="yellow"/>
          <w:rtl/>
        </w:rPr>
        <w:t>הסבר על מענק התקן</w:t>
      </w:r>
      <w:r w:rsidR="00C35BEE" w:rsidRPr="002A088B">
        <w:rPr>
          <w:rFonts w:ascii="Arial" w:hAnsi="Arial" w:cs="Arial" w:hint="cs"/>
          <w:b/>
          <w:bCs/>
          <w:color w:val="1F4E79" w:themeColor="accent1" w:themeShade="80"/>
          <w:sz w:val="28"/>
          <w:highlight w:val="yellow"/>
          <w:rtl/>
        </w:rPr>
        <w:t xml:space="preserve"> (י</w:t>
      </w:r>
      <w:r w:rsidR="00557E8A" w:rsidRPr="002A088B">
        <w:rPr>
          <w:rFonts w:ascii="Arial" w:hAnsi="Arial" w:cs="Arial" w:hint="cs"/>
          <w:b/>
          <w:bCs/>
          <w:color w:val="1F4E79" w:themeColor="accent1" w:themeShade="80"/>
          <w:sz w:val="28"/>
          <w:highlight w:val="yellow"/>
          <w:rtl/>
        </w:rPr>
        <w:t>יעודו</w:t>
      </w:r>
      <w:r w:rsidR="00550869" w:rsidRPr="002A088B">
        <w:rPr>
          <w:rFonts w:ascii="Arial" w:hAnsi="Arial" w:cs="Arial" w:hint="cs"/>
          <w:b/>
          <w:bCs/>
          <w:color w:val="1F4E79" w:themeColor="accent1" w:themeShade="80"/>
          <w:sz w:val="28"/>
          <w:highlight w:val="yellow"/>
          <w:rtl/>
        </w:rPr>
        <w:t>, הקריטריונים והזכאות</w:t>
      </w:r>
      <w:r w:rsidR="00C35BEE" w:rsidRPr="002A088B">
        <w:rPr>
          <w:rFonts w:ascii="Arial" w:hAnsi="Arial" w:cs="Arial" w:hint="cs"/>
          <w:b/>
          <w:bCs/>
          <w:color w:val="1F4E79" w:themeColor="accent1" w:themeShade="80"/>
          <w:sz w:val="28"/>
          <w:highlight w:val="yellow"/>
          <w:rtl/>
        </w:rPr>
        <w:t>)</w:t>
      </w:r>
      <w:r w:rsidRPr="002A088B">
        <w:rPr>
          <w:rFonts w:ascii="Arial" w:hAnsi="Arial" w:cs="Arial" w:hint="cs"/>
          <w:b/>
          <w:bCs/>
          <w:color w:val="1F4E79" w:themeColor="accent1" w:themeShade="80"/>
          <w:sz w:val="28"/>
          <w:highlight w:val="yellow"/>
          <w:rtl/>
        </w:rPr>
        <w:t xml:space="preserve"> מופיע </w:t>
      </w:r>
      <w:r w:rsidR="00A55CC1" w:rsidRPr="002A088B">
        <w:rPr>
          <w:rFonts w:ascii="Arial" w:hAnsi="Arial" w:cs="Arial" w:hint="cs"/>
          <w:b/>
          <w:bCs/>
          <w:color w:val="1F4E79" w:themeColor="accent1" w:themeShade="80"/>
          <w:sz w:val="28"/>
          <w:highlight w:val="yellow"/>
          <w:rtl/>
        </w:rPr>
        <w:t>באתר רשות המחקר</w:t>
      </w:r>
      <w:r w:rsidR="00C35BEE" w:rsidRPr="002A088B">
        <w:rPr>
          <w:rFonts w:ascii="Arial" w:hAnsi="Arial" w:cs="Arial" w:hint="cs"/>
          <w:b/>
          <w:bCs/>
          <w:color w:val="1F4E79" w:themeColor="accent1" w:themeShade="80"/>
          <w:sz w:val="28"/>
          <w:highlight w:val="yellow"/>
          <w:rtl/>
        </w:rPr>
        <w:t xml:space="preserve"> בקישור - </w:t>
      </w:r>
      <w:hyperlink r:id="rId8" w:history="1">
        <w:r w:rsidR="00C35BEE" w:rsidRPr="002A088B">
          <w:rPr>
            <w:rStyle w:val="Hyperlink"/>
            <w:rFonts w:ascii="Arial" w:hAnsi="Arial" w:cs="Arial"/>
            <w:b/>
            <w:bCs/>
            <w:szCs w:val="20"/>
            <w:highlight w:val="yellow"/>
          </w:rPr>
          <w:t>https://www.openu.ac.il/Lists/MediaServer_Documents/research/MANAK_TEKEN-1.11.21.pdf</w:t>
        </w:r>
      </w:hyperlink>
    </w:p>
    <w:p w14:paraId="180D58BE" w14:textId="77777777" w:rsidR="00F07542" w:rsidRPr="00285102" w:rsidRDefault="00F07542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tbl>
      <w:tblPr>
        <w:tblStyle w:val="a8"/>
        <w:bidiVisual/>
        <w:tblW w:w="8662" w:type="dxa"/>
        <w:tblInd w:w="-444" w:type="dxa"/>
        <w:tblLook w:val="04A0" w:firstRow="1" w:lastRow="0" w:firstColumn="1" w:lastColumn="0" w:noHBand="0" w:noVBand="1"/>
      </w:tblPr>
      <w:tblGrid>
        <w:gridCol w:w="1976"/>
        <w:gridCol w:w="2008"/>
        <w:gridCol w:w="1682"/>
        <w:gridCol w:w="2996"/>
      </w:tblGrid>
      <w:tr w:rsidR="00DE7D93" w:rsidRPr="00DE7D93" w14:paraId="38C1B634" w14:textId="77777777" w:rsidTr="00C35BEE"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0319A0E" w14:textId="32A57098" w:rsidR="00DE7D93" w:rsidRPr="00DE7D93" w:rsidRDefault="00DE7D93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שם </w:t>
            </w:r>
            <w:proofErr w:type="spellStart"/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חבר</w:t>
            </w:r>
            <w:r w:rsidR="00F07542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.ת</w:t>
            </w:r>
            <w:proofErr w:type="spellEnd"/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 xml:space="preserve"> הסגל: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FF470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5812F00" w14:textId="6C6FBDA8" w:rsidR="00DE7D93" w:rsidRPr="00DE7D93" w:rsidRDefault="00F07542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מחלקה</w:t>
            </w:r>
            <w:r w:rsidR="00DE7D93"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4E352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2A088B" w:rsidRPr="00DE7D93" w14:paraId="26527EE1" w14:textId="77777777" w:rsidTr="002A088B"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2A92749" w14:textId="77777777" w:rsidR="002A088B" w:rsidRPr="00DE7D93" w:rsidRDefault="002A088B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E551608" w14:textId="77777777" w:rsidR="002A088B" w:rsidRPr="00DE7D93" w:rsidRDefault="002A088B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13AE3B4" w14:textId="77777777" w:rsidR="002A088B" w:rsidRDefault="002A088B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7B3E766F" w14:textId="77777777" w:rsidR="002A088B" w:rsidRPr="00DE7D93" w:rsidRDefault="002A088B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C35BEE" w:rsidRPr="00DE7D93" w14:paraId="68E87867" w14:textId="77777777" w:rsidTr="002A088B"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1A72CBD" w14:textId="1BFD68A9" w:rsidR="00C35BEE" w:rsidRPr="00DE7D93" w:rsidRDefault="00C35BEE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תחום מחקר: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C4100" w14:textId="77777777" w:rsidR="00C35BEE" w:rsidRPr="00DE7D93" w:rsidRDefault="00C35BEE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5067DE3" w14:textId="22314458" w:rsidR="00C35BEE" w:rsidRDefault="00C35BEE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תקציב מבוקש: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181B9E" w14:textId="77777777" w:rsidR="00C35BEE" w:rsidRPr="00DE7D93" w:rsidRDefault="00C35BEE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14:paraId="7B4F7F88" w14:textId="77777777" w:rsidTr="002A088B"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915DA2C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FACF8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F7B578B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DA6B33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14:paraId="6541CCC1" w14:textId="77777777"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5E206B81" w14:textId="0219EC09" w:rsidR="00F07542" w:rsidRPr="00F07542" w:rsidRDefault="00F07542" w:rsidP="00F07542">
      <w:pPr>
        <w:ind w:right="-142"/>
        <w:jc w:val="both"/>
        <w:rPr>
          <w:rFonts w:ascii="Arial" w:eastAsia="Tahoma" w:hAnsi="Arial" w:cs="Arial"/>
          <w:b/>
          <w:bCs/>
          <w:color w:val="1F4E79" w:themeColor="accent1" w:themeShade="80"/>
          <w:szCs w:val="22"/>
          <w:rtl/>
          <w:lang w:val="he-IL"/>
        </w:rPr>
      </w:pPr>
      <w:r w:rsidRPr="00F07542">
        <w:rPr>
          <w:rFonts w:ascii="Arial" w:eastAsia="Tahoma" w:hAnsi="Arial" w:cs="Arial" w:hint="cs"/>
          <w:b/>
          <w:bCs/>
          <w:color w:val="1F4E79" w:themeColor="accent1" w:themeShade="80"/>
          <w:szCs w:val="22"/>
          <w:rtl/>
          <w:lang w:val="he-IL"/>
        </w:rPr>
        <w:t xml:space="preserve">תקציר הפעילות המחקרית  של </w:t>
      </w:r>
      <w:proofErr w:type="spellStart"/>
      <w:r w:rsidRPr="00F07542">
        <w:rPr>
          <w:rFonts w:ascii="Arial" w:eastAsia="Tahoma" w:hAnsi="Arial" w:cs="Arial" w:hint="cs"/>
          <w:b/>
          <w:bCs/>
          <w:color w:val="1F4E79" w:themeColor="accent1" w:themeShade="80"/>
          <w:szCs w:val="22"/>
          <w:rtl/>
          <w:lang w:val="he-IL"/>
        </w:rPr>
        <w:t>חבר</w:t>
      </w:r>
      <w:r>
        <w:rPr>
          <w:rFonts w:ascii="Arial" w:eastAsia="Tahoma" w:hAnsi="Arial" w:cs="Arial" w:hint="cs"/>
          <w:b/>
          <w:bCs/>
          <w:color w:val="1F4E79" w:themeColor="accent1" w:themeShade="80"/>
          <w:szCs w:val="22"/>
          <w:rtl/>
          <w:lang w:val="he-IL"/>
        </w:rPr>
        <w:t>.ת</w:t>
      </w:r>
      <w:proofErr w:type="spellEnd"/>
      <w:r w:rsidRPr="00F07542">
        <w:rPr>
          <w:rFonts w:ascii="Arial" w:eastAsia="Tahoma" w:hAnsi="Arial" w:cs="Arial" w:hint="cs"/>
          <w:b/>
          <w:bCs/>
          <w:color w:val="1F4E79" w:themeColor="accent1" w:themeShade="80"/>
          <w:szCs w:val="22"/>
          <w:rtl/>
          <w:lang w:val="he-IL"/>
        </w:rPr>
        <w:t xml:space="preserve"> הסגל (</w:t>
      </w:r>
      <w:r w:rsidRPr="00F07542">
        <w:rPr>
          <w:rFonts w:ascii="Arial" w:eastAsia="Tahoma" w:hAnsi="Arial" w:cs="Arial" w:hint="cs"/>
          <w:b/>
          <w:bCs/>
          <w:color w:val="1F4E79" w:themeColor="accent1" w:themeShade="80"/>
          <w:szCs w:val="22"/>
          <w:u w:val="single"/>
          <w:rtl/>
          <w:lang w:val="he-IL"/>
        </w:rPr>
        <w:t>עד חצי עמוד</w:t>
      </w:r>
      <w:r w:rsidRPr="00F07542">
        <w:rPr>
          <w:rFonts w:ascii="Arial" w:eastAsia="Tahoma" w:hAnsi="Arial" w:cs="Arial" w:hint="cs"/>
          <w:b/>
          <w:bCs/>
          <w:color w:val="1F4E79" w:themeColor="accent1" w:themeShade="80"/>
          <w:szCs w:val="22"/>
          <w:rtl/>
          <w:lang w:val="he-IL"/>
        </w:rPr>
        <w:t>)</w:t>
      </w:r>
      <w:r w:rsidR="00736580">
        <w:rPr>
          <w:rFonts w:ascii="Arial" w:eastAsia="Tahoma" w:hAnsi="Arial" w:cs="Arial" w:hint="cs"/>
          <w:b/>
          <w:bCs/>
          <w:color w:val="1F4E79" w:themeColor="accent1" w:themeShade="80"/>
          <w:szCs w:val="22"/>
          <w:rtl/>
          <w:lang w:val="he-IL"/>
        </w:rPr>
        <w:t xml:space="preserve"> תוך התייחסות </w:t>
      </w:r>
      <w:r w:rsidRPr="00F07542">
        <w:rPr>
          <w:rFonts w:ascii="Arial" w:eastAsia="Tahoma" w:hAnsi="Arial" w:cs="Arial" w:hint="cs"/>
          <w:b/>
          <w:bCs/>
          <w:color w:val="1F4E79" w:themeColor="accent1" w:themeShade="80"/>
          <w:szCs w:val="22"/>
          <w:rtl/>
          <w:lang w:val="he-IL"/>
        </w:rPr>
        <w:t>לצורך המחקרי המתמשך המהווה בסיס לבקשת המענק</w:t>
      </w:r>
      <w:r>
        <w:rPr>
          <w:rFonts w:ascii="Arial" w:eastAsia="Tahoma" w:hAnsi="Arial" w:cs="Arial" w:hint="cs"/>
          <w:b/>
          <w:bCs/>
          <w:color w:val="1F4E79" w:themeColor="accent1" w:themeShade="80"/>
          <w:szCs w:val="22"/>
          <w:rtl/>
          <w:lang w:val="he-IL"/>
        </w:rPr>
        <w:t>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DE7D93" w:rsidRPr="00DE7D93" w14:paraId="343769B2" w14:textId="77777777" w:rsidTr="00DE7D9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1D2593" w14:textId="1275F5AB" w:rsidR="00DE7D93" w:rsidRPr="00DE7D93" w:rsidRDefault="00DE7D93" w:rsidP="00F07542">
            <w:pPr>
              <w:ind w:left="36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5F1334D9" w14:textId="77777777" w:rsidR="0023347B" w:rsidRDefault="0023347B" w:rsidP="00912249">
      <w:pPr>
        <w:ind w:right="-426"/>
        <w:rPr>
          <w:rFonts w:ascii="Arial" w:hAnsi="Arial" w:cs="Arial"/>
          <w:color w:val="1F4E79" w:themeColor="accent1" w:themeShade="80"/>
          <w:sz w:val="20"/>
          <w:szCs w:val="20"/>
          <w:rtl/>
        </w:rPr>
      </w:pPr>
    </w:p>
    <w:p w14:paraId="1284BAFB" w14:textId="683FAD7A" w:rsidR="00912249" w:rsidRDefault="00F07542" w:rsidP="00912249">
      <w:pPr>
        <w:ind w:right="-284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הסעיפים התקציביים המבוקשים:</w:t>
      </w:r>
    </w:p>
    <w:tbl>
      <w:tblPr>
        <w:tblStyle w:val="a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46"/>
        <w:gridCol w:w="2130"/>
      </w:tblGrid>
      <w:tr w:rsidR="00F07542" w:rsidRPr="00F07542" w14:paraId="3442A5A5" w14:textId="77777777" w:rsidTr="00F07542">
        <w:tc>
          <w:tcPr>
            <w:tcW w:w="6146" w:type="dxa"/>
            <w:tcBorders>
              <w:top w:val="single" w:sz="12" w:space="0" w:color="auto"/>
              <w:bottom w:val="single" w:sz="12" w:space="0" w:color="auto"/>
            </w:tcBorders>
          </w:tcPr>
          <w:p w14:paraId="3BC4D7BB" w14:textId="41EB7E9E" w:rsidR="00F07542" w:rsidRPr="00F07542" w:rsidRDefault="00F07542" w:rsidP="00F07542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F07542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סוג ההוצאה המבוקשת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14:paraId="0995008C" w14:textId="40E99C16" w:rsidR="00F07542" w:rsidRPr="00F07542" w:rsidRDefault="00F07542" w:rsidP="00F07542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F07542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סכום (₪)</w:t>
            </w:r>
          </w:p>
        </w:tc>
      </w:tr>
      <w:tr w:rsidR="00F07542" w14:paraId="4D7690A1" w14:textId="77777777" w:rsidTr="00F07542">
        <w:tc>
          <w:tcPr>
            <w:tcW w:w="6146" w:type="dxa"/>
            <w:tcBorders>
              <w:top w:val="single" w:sz="12" w:space="0" w:color="auto"/>
            </w:tcBorders>
          </w:tcPr>
          <w:p w14:paraId="40A2776F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33CCA8DA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F07542" w14:paraId="2DFB7BD6" w14:textId="77777777" w:rsidTr="00F07542">
        <w:tc>
          <w:tcPr>
            <w:tcW w:w="6146" w:type="dxa"/>
          </w:tcPr>
          <w:p w14:paraId="7BD979EA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130" w:type="dxa"/>
          </w:tcPr>
          <w:p w14:paraId="6126F114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F07542" w14:paraId="4C8F2CEE" w14:textId="77777777" w:rsidTr="00F07542">
        <w:tc>
          <w:tcPr>
            <w:tcW w:w="6146" w:type="dxa"/>
          </w:tcPr>
          <w:p w14:paraId="23CA85FA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130" w:type="dxa"/>
          </w:tcPr>
          <w:p w14:paraId="2B829B5E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F07542" w14:paraId="69DE9DAC" w14:textId="77777777" w:rsidTr="00F07542">
        <w:tc>
          <w:tcPr>
            <w:tcW w:w="6146" w:type="dxa"/>
          </w:tcPr>
          <w:p w14:paraId="2BBB80C0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130" w:type="dxa"/>
          </w:tcPr>
          <w:p w14:paraId="53471ADE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F07542" w14:paraId="7FE5D9BA" w14:textId="77777777" w:rsidTr="00F07542">
        <w:tc>
          <w:tcPr>
            <w:tcW w:w="6146" w:type="dxa"/>
          </w:tcPr>
          <w:p w14:paraId="1C53C653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130" w:type="dxa"/>
          </w:tcPr>
          <w:p w14:paraId="54EC14C6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F07542" w14:paraId="232CAF83" w14:textId="77777777" w:rsidTr="00F07542">
        <w:tc>
          <w:tcPr>
            <w:tcW w:w="6146" w:type="dxa"/>
          </w:tcPr>
          <w:p w14:paraId="2FDEA0B1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130" w:type="dxa"/>
          </w:tcPr>
          <w:p w14:paraId="0AC78457" w14:textId="77777777" w:rsidR="00F07542" w:rsidRDefault="00F07542" w:rsidP="00DE7D93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14:paraId="66DEF5B3" w14:textId="77777777" w:rsidR="00912249" w:rsidRPr="00DE7D93" w:rsidRDefault="00912249" w:rsidP="00DE7D93">
      <w:pPr>
        <w:rPr>
          <w:rFonts w:ascii="Arial" w:hAnsi="Arial" w:cs="Arial"/>
          <w:color w:val="1F4E79" w:themeColor="accent1" w:themeShade="80"/>
          <w:sz w:val="20"/>
          <w:szCs w:val="20"/>
          <w:rtl/>
        </w:rPr>
      </w:pPr>
    </w:p>
    <w:p w14:paraId="6C311800" w14:textId="489D6851" w:rsidR="00912249" w:rsidRPr="00DE7D93" w:rsidRDefault="00F07542" w:rsidP="00912249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F07542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הצדק</w:t>
      </w:r>
      <w:r w:rsid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ת ה</w:t>
      </w:r>
      <w:r w:rsidRPr="00F07542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תקציב המבוקש</w:t>
      </w:r>
      <w:r w:rsidR="00912249" w:rsidRPr="00F07542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912249" w:rsidRPr="00DE7D93" w14:paraId="74624809" w14:textId="77777777" w:rsidTr="003320F8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72ACF7" w14:textId="77777777" w:rsidR="00912249" w:rsidRPr="00DE7D93" w:rsidRDefault="00912249" w:rsidP="003320F8">
            <w:pPr>
              <w:ind w:left="36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13555D56" w14:textId="77777777" w:rsidR="00DE7D93" w:rsidRPr="00285102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16"/>
          <w:szCs w:val="16"/>
          <w:rtl/>
        </w:rPr>
      </w:pPr>
    </w:p>
    <w:p w14:paraId="4CEA5647" w14:textId="78489FCC"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הגשת הצעות מחקר לקרנות חיצוניות ב</w:t>
      </w:r>
      <w:r w:rsidR="00673DB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שלוש שנים האחרונות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8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6130DE" w14:paraId="43F1EAD8" w14:textId="77777777" w:rsidTr="006130DE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55EA5" w14:textId="0258D33D" w:rsidR="006130DE" w:rsidRDefault="006130DE" w:rsidP="006130DE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שם הקרן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ACD847" w14:textId="71AB1F58" w:rsidR="006130DE" w:rsidRDefault="006130DE" w:rsidP="006130DE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תשובת הקרן</w:t>
            </w:r>
          </w:p>
        </w:tc>
      </w:tr>
      <w:tr w:rsidR="006130DE" w14:paraId="63667A90" w14:textId="77777777" w:rsidTr="006130DE"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2CB2C26" w14:textId="77777777" w:rsidR="006130DE" w:rsidRDefault="006130DE" w:rsidP="00DE7D93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414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972D1" w14:textId="77777777" w:rsidR="006130DE" w:rsidRDefault="006130DE" w:rsidP="00DE7D93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6130DE" w14:paraId="5F858EF9" w14:textId="77777777" w:rsidTr="006130DE">
        <w:tc>
          <w:tcPr>
            <w:tcW w:w="4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D78E0D1" w14:textId="77777777" w:rsidR="006130DE" w:rsidRDefault="006130DE" w:rsidP="00DE7D93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41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5B174" w14:textId="77777777" w:rsidR="006130DE" w:rsidRDefault="006130DE" w:rsidP="00DE7D93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6130DE" w14:paraId="398710B9" w14:textId="77777777" w:rsidTr="006130DE">
        <w:tc>
          <w:tcPr>
            <w:tcW w:w="4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1CACC83" w14:textId="77777777" w:rsidR="006130DE" w:rsidRDefault="006130DE" w:rsidP="00DE7D93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414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148033" w14:textId="77777777" w:rsidR="006130DE" w:rsidRDefault="006130DE" w:rsidP="00DE7D93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14:paraId="69C3E6D7" w14:textId="77777777" w:rsid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1B7BA4D1" w14:textId="2E0CA8B1" w:rsidR="00285102" w:rsidRPr="00DE7D93" w:rsidRDefault="00285102" w:rsidP="00285102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מענקים </w:t>
      </w:r>
      <w:r w:rsidRP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חיצוניים</w:t>
      </w:r>
      <w:r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</w:t>
      </w:r>
      <w:r w:rsidRPr="006130DE">
        <w:rPr>
          <w:rFonts w:ascii="Arial" w:hAnsi="Arial" w:cs="Arial" w:hint="cs"/>
          <w:b/>
          <w:bCs/>
          <w:color w:val="1F4E79" w:themeColor="accent1" w:themeShade="80"/>
          <w:szCs w:val="22"/>
          <w:u w:val="single"/>
          <w:rtl/>
        </w:rPr>
        <w:t>פעילים</w:t>
      </w:r>
      <w:r w:rsidR="00C35BEE" w:rsidRPr="00C35BEE">
        <w:rPr>
          <w:rFonts w:ascii="Arial" w:hAnsi="Arial" w:cs="Arial" w:hint="cs"/>
          <w:b/>
          <w:bCs/>
          <w:color w:val="1F4E79" w:themeColor="accent1" w:themeShade="80"/>
          <w:szCs w:val="22"/>
          <w:u w:val="single"/>
          <w:rtl/>
        </w:rPr>
        <w:t>: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285102" w:rsidRPr="00DE7D93" w14:paraId="7762C8A7" w14:textId="77777777" w:rsidTr="006D5009">
        <w:trPr>
          <w:trHeight w:val="182"/>
        </w:trPr>
        <w:tc>
          <w:tcPr>
            <w:tcW w:w="509" w:type="dxa"/>
          </w:tcPr>
          <w:p w14:paraId="716EB02D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3E69AEC6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285102" w:rsidRPr="00DE7D93" w14:paraId="04777112" w14:textId="77777777" w:rsidTr="006D5009">
        <w:tc>
          <w:tcPr>
            <w:tcW w:w="509" w:type="dxa"/>
          </w:tcPr>
          <w:p w14:paraId="23B8AFFF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7F4490E4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285102" w:rsidRPr="00DE7D93" w14:paraId="32200BB9" w14:textId="77777777" w:rsidTr="006D5009">
        <w:tc>
          <w:tcPr>
            <w:tcW w:w="509" w:type="dxa"/>
          </w:tcPr>
          <w:p w14:paraId="753964ED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35E1CA70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126E744D" w14:textId="77777777" w:rsidR="00285102" w:rsidRPr="00DE7D93" w:rsidRDefault="00285102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53EBBC61" w14:textId="0DBAB6D1" w:rsidR="003B7866" w:rsidRPr="00DE7D93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lastRenderedPageBreak/>
        <w:t>רשימת פרסומים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(מאמרים, ספרים) </w:t>
      </w:r>
      <w:r w:rsidR="006B24A5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בשנתיים האחרונות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 (או ציון 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</w:rPr>
        <w:t>URL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 של המאמר)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3B7866" w:rsidRPr="00DE7D93" w14:paraId="46D90AFF" w14:textId="77777777" w:rsidTr="00025D29">
        <w:trPr>
          <w:trHeight w:val="182"/>
        </w:trPr>
        <w:tc>
          <w:tcPr>
            <w:tcW w:w="509" w:type="dxa"/>
          </w:tcPr>
          <w:p w14:paraId="15A6C569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39EFFD66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2BE09CA4" w14:textId="77777777" w:rsidTr="00025D29">
        <w:tc>
          <w:tcPr>
            <w:tcW w:w="509" w:type="dxa"/>
          </w:tcPr>
          <w:p w14:paraId="0F87A36B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6194FDFC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55AF3FC1" w14:textId="77777777" w:rsidTr="00025D29">
        <w:tc>
          <w:tcPr>
            <w:tcW w:w="509" w:type="dxa"/>
          </w:tcPr>
          <w:p w14:paraId="62E60F3A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2EE30122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57D6B1DE" w14:textId="77777777" w:rsidR="003B7866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highlight w:val="yellow"/>
          <w:rtl/>
        </w:rPr>
      </w:pPr>
    </w:p>
    <w:p w14:paraId="2CAF2C22" w14:textId="060B6C1D" w:rsidR="003B7866" w:rsidRPr="00DE7D93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הנחיית סטודנטים לתארים מתקדמים</w:t>
      </w:r>
      <w:r w:rsidR="006B24A5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(באו"פ או </w:t>
      </w:r>
      <w:r w:rsidR="00E437A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מחוצה לה)</w:t>
      </w:r>
      <w:r w:rsidRP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</w:t>
      </w:r>
      <w:r w:rsidR="006B24A5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בשנתיים האחרונות</w:t>
      </w:r>
      <w:r w:rsidRP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3B7866" w:rsidRPr="00DE7D93" w14:paraId="22297D46" w14:textId="77777777" w:rsidTr="00025D29">
        <w:trPr>
          <w:trHeight w:val="182"/>
        </w:trPr>
        <w:tc>
          <w:tcPr>
            <w:tcW w:w="509" w:type="dxa"/>
          </w:tcPr>
          <w:p w14:paraId="573CD384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538B4D83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07C969AE" w14:textId="77777777" w:rsidTr="00025D29">
        <w:tc>
          <w:tcPr>
            <w:tcW w:w="509" w:type="dxa"/>
          </w:tcPr>
          <w:p w14:paraId="2CB7A260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1BDCFC58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112F5938" w14:textId="77777777" w:rsidTr="00025D29">
        <w:tc>
          <w:tcPr>
            <w:tcW w:w="509" w:type="dxa"/>
          </w:tcPr>
          <w:p w14:paraId="54E7E40B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5F245DCD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6B69B9BF" w14:textId="77777777" w:rsidR="003B7866" w:rsidRDefault="003B7866" w:rsidP="00DE7D93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p w14:paraId="5A033674" w14:textId="088AB2D9" w:rsidR="003B7866" w:rsidRPr="00DE7D93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השתתפות פעילה בכנסים בינלאומיים</w:t>
      </w:r>
      <w:r w:rsid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</w:t>
      </w:r>
      <w:r w:rsidR="00E437A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בשנתיים האחרונות</w:t>
      </w:r>
      <w:r w:rsidRP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3B7866" w:rsidRPr="00DE7D93" w14:paraId="31444322" w14:textId="77777777" w:rsidTr="00025D29">
        <w:trPr>
          <w:trHeight w:val="182"/>
        </w:trPr>
        <w:tc>
          <w:tcPr>
            <w:tcW w:w="509" w:type="dxa"/>
          </w:tcPr>
          <w:p w14:paraId="484CD3AF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4661CEB8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5EA2223C" w14:textId="77777777" w:rsidTr="00025D29">
        <w:tc>
          <w:tcPr>
            <w:tcW w:w="509" w:type="dxa"/>
          </w:tcPr>
          <w:p w14:paraId="22D04479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2ADF969F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6D133C42" w14:textId="77777777" w:rsidTr="00025D29">
        <w:tc>
          <w:tcPr>
            <w:tcW w:w="509" w:type="dxa"/>
          </w:tcPr>
          <w:p w14:paraId="0D0834C9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0EDDC675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7440BF6B" w14:textId="77777777" w:rsidR="003B7866" w:rsidRDefault="003B7866" w:rsidP="00DE7D93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p w14:paraId="4914FE3B" w14:textId="2937756A" w:rsidR="003B7866" w:rsidRPr="00DE7D93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6130D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קשרי מחקר בינלאומיים: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3B7866" w:rsidRPr="00DE7D93" w14:paraId="4DA7712C" w14:textId="77777777" w:rsidTr="00025D29">
        <w:trPr>
          <w:trHeight w:val="182"/>
        </w:trPr>
        <w:tc>
          <w:tcPr>
            <w:tcW w:w="509" w:type="dxa"/>
          </w:tcPr>
          <w:p w14:paraId="4569E956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0B296229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2F54AC36" w14:textId="77777777" w:rsidTr="00025D29">
        <w:tc>
          <w:tcPr>
            <w:tcW w:w="509" w:type="dxa"/>
          </w:tcPr>
          <w:p w14:paraId="2BAD7A41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3937DE37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3C29610D" w14:textId="77777777" w:rsidTr="00025D29">
        <w:tc>
          <w:tcPr>
            <w:tcW w:w="509" w:type="dxa"/>
          </w:tcPr>
          <w:p w14:paraId="5E5F715A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0E8C6C74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4B127D68" w14:textId="77777777" w:rsidR="003B7866" w:rsidRDefault="003B7866" w:rsidP="00DE7D93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p w14:paraId="3249A9BF" w14:textId="4A52D1F0"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דיווח על תוצרים נוספים 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(פטנטים, </w:t>
      </w:r>
      <w:proofErr w:type="spellStart"/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יישומונים</w:t>
      </w:r>
      <w:proofErr w:type="spellEnd"/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וכיו"ב):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DE7D93" w:rsidRPr="00DE7D93" w14:paraId="55E3CEC2" w14:textId="77777777" w:rsidTr="00DE7D93">
        <w:tc>
          <w:tcPr>
            <w:tcW w:w="509" w:type="dxa"/>
          </w:tcPr>
          <w:p w14:paraId="4F01E378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16805FB1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14:paraId="72AB9426" w14:textId="77777777" w:rsidTr="00DE7D93">
        <w:tc>
          <w:tcPr>
            <w:tcW w:w="509" w:type="dxa"/>
          </w:tcPr>
          <w:p w14:paraId="1F7FD0EE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057EF5E2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14:paraId="234C2C9F" w14:textId="77777777" w:rsidTr="00DE7D93">
        <w:tc>
          <w:tcPr>
            <w:tcW w:w="509" w:type="dxa"/>
          </w:tcPr>
          <w:p w14:paraId="3B5F66B9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55F496DB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3C589A2B" w14:textId="77777777" w:rsidR="00DE7D93" w:rsidRPr="00DE7D93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2E1F2542" w14:textId="77777777" w:rsidR="00DE7D93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61DABB2E" w14:textId="77777777" w:rsidR="009B4A99" w:rsidRPr="009B4A99" w:rsidRDefault="009B4A99" w:rsidP="009B4A99">
      <w:pPr>
        <w:rPr>
          <w:rFonts w:ascii="Arial" w:hAnsi="Arial" w:cs="Arial"/>
          <w:b/>
          <w:bCs/>
          <w:color w:val="1F4E79" w:themeColor="accent1" w:themeShade="80"/>
          <w:szCs w:val="22"/>
        </w:rPr>
      </w:pPr>
      <w:r w:rsidRPr="009B4A99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התחייבות </w:t>
      </w:r>
      <w:proofErr w:type="spellStart"/>
      <w:r w:rsidRPr="009B4A99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החוקר.ת</w:t>
      </w:r>
      <w:proofErr w:type="spellEnd"/>
      <w:r w:rsidRPr="009B4A99">
        <w:rPr>
          <w:rFonts w:ascii="Arial" w:hAnsi="Arial" w:cs="Arial"/>
          <w:b/>
          <w:bCs/>
          <w:color w:val="1F4E79" w:themeColor="accent1" w:themeShade="80"/>
          <w:szCs w:val="22"/>
          <w:rtl/>
        </w:rPr>
        <w:t>:</w:t>
      </w:r>
    </w:p>
    <w:p w14:paraId="1F4BAC34" w14:textId="3372170A" w:rsidR="009B4A99" w:rsidRPr="009B4A99" w:rsidRDefault="009B4A99" w:rsidP="009B4A99">
      <w:pPr>
        <w:spacing w:line="276" w:lineRule="auto"/>
        <w:rPr>
          <w:rFonts w:ascii="Arial" w:hAnsi="Arial" w:cs="Arial"/>
          <w:color w:val="1F4E79" w:themeColor="accent1" w:themeShade="80"/>
          <w:szCs w:val="22"/>
          <w:rtl/>
        </w:rPr>
      </w:pPr>
      <w:r w:rsidRPr="009B4A99">
        <w:rPr>
          <w:rFonts w:ascii="Arial" w:hAnsi="Arial" w:cs="Arial"/>
          <w:color w:val="1F4E79" w:themeColor="accent1" w:themeShade="80"/>
          <w:szCs w:val="22"/>
          <w:rtl/>
        </w:rPr>
        <w:t xml:space="preserve">במידה ותאושר בקשתי למענק תקן, אני </w:t>
      </w:r>
      <w:proofErr w:type="spellStart"/>
      <w:r w:rsidRPr="009B4A99">
        <w:rPr>
          <w:rFonts w:ascii="Arial" w:hAnsi="Arial" w:cs="Arial"/>
          <w:color w:val="1F4E79" w:themeColor="accent1" w:themeShade="80"/>
          <w:szCs w:val="22"/>
          <w:rtl/>
        </w:rPr>
        <w:t>מתחייב.ת</w:t>
      </w:r>
      <w:proofErr w:type="spellEnd"/>
      <w:r w:rsidRPr="009B4A99">
        <w:rPr>
          <w:rFonts w:ascii="Arial" w:hAnsi="Arial" w:cs="Arial"/>
          <w:color w:val="1F4E79" w:themeColor="accent1" w:themeShade="80"/>
          <w:szCs w:val="22"/>
          <w:rtl/>
        </w:rPr>
        <w:t xml:space="preserve"> להגיש הצעת מחקר לקרן חיצונית</w:t>
      </w:r>
      <w:r w:rsidR="0062169A">
        <w:rPr>
          <w:rFonts w:ascii="Arial" w:hAnsi="Arial" w:cs="Arial" w:hint="cs"/>
          <w:color w:val="1F4E79" w:themeColor="accent1" w:themeShade="80"/>
          <w:szCs w:val="22"/>
          <w:rtl/>
        </w:rPr>
        <w:t xml:space="preserve"> תחרותית</w:t>
      </w:r>
      <w:r w:rsidRPr="009B4A99">
        <w:rPr>
          <w:rFonts w:ascii="Arial" w:hAnsi="Arial" w:cs="Arial"/>
          <w:color w:val="1F4E79" w:themeColor="accent1" w:themeShade="80"/>
          <w:szCs w:val="22"/>
          <w:rtl/>
        </w:rPr>
        <w:t xml:space="preserve"> לפחות אחת לשנתיים</w:t>
      </w:r>
      <w:r w:rsidR="00074E74">
        <w:rPr>
          <w:rFonts w:ascii="Arial" w:hAnsi="Arial" w:cs="Arial" w:hint="cs"/>
          <w:color w:val="1F4E79" w:themeColor="accent1" w:themeShade="80"/>
          <w:szCs w:val="22"/>
          <w:rtl/>
        </w:rPr>
        <w:t>, בהינתן שלא עומד לרשותי מענק פעיל של קרן חיצונית תחרותית</w:t>
      </w:r>
      <w:r w:rsidRPr="009B4A99">
        <w:rPr>
          <w:rFonts w:ascii="Arial" w:hAnsi="Arial" w:cs="Arial"/>
          <w:color w:val="1F4E79" w:themeColor="accent1" w:themeShade="80"/>
          <w:szCs w:val="22"/>
          <w:rtl/>
        </w:rPr>
        <w:t>.</w:t>
      </w:r>
    </w:p>
    <w:p w14:paraId="01C1B200" w14:textId="77777777" w:rsidR="009B4A99" w:rsidRDefault="009B4A99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7EEFB876" w14:textId="77777777" w:rsidR="009B4A99" w:rsidRPr="00DE7D93" w:rsidRDefault="009B4A99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7BE5334F" w14:textId="77777777" w:rsidR="00DE7D93" w:rsidRPr="00285102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"/>
          <w:szCs w:val="2"/>
          <w:rtl/>
        </w:rPr>
      </w:pPr>
    </w:p>
    <w:p w14:paraId="22EE51D7" w14:textId="77777777" w:rsidR="00DE7D93" w:rsidRPr="00285102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6"/>
          <w:szCs w:val="6"/>
          <w:rtl/>
        </w:rPr>
      </w:pPr>
    </w:p>
    <w:tbl>
      <w:tblPr>
        <w:tblStyle w:val="a8"/>
        <w:bidiVisual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950"/>
        <w:gridCol w:w="1011"/>
        <w:gridCol w:w="1825"/>
      </w:tblGrid>
      <w:tr w:rsidR="00DE7D93" w:rsidRPr="00DE7D93" w14:paraId="3FF50288" w14:textId="77777777" w:rsidTr="00F27C14">
        <w:tc>
          <w:tcPr>
            <w:tcW w:w="2265" w:type="dxa"/>
          </w:tcPr>
          <w:p w14:paraId="2BC66D90" w14:textId="29CC7C96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חתימת </w:t>
            </w:r>
            <w:proofErr w:type="spellStart"/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החוקר</w:t>
            </w:r>
            <w:r w:rsidR="006130DE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.ת</w:t>
            </w:r>
            <w:proofErr w:type="spellEnd"/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2950" w:type="dxa"/>
          </w:tcPr>
          <w:p w14:paraId="7665F996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011" w:type="dxa"/>
          </w:tcPr>
          <w:p w14:paraId="4124EC40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תאריך</w:t>
            </w: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1825" w:type="dxa"/>
          </w:tcPr>
          <w:p w14:paraId="4088175C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14:paraId="713652A4" w14:textId="77777777" w:rsidTr="00F27C14">
        <w:tc>
          <w:tcPr>
            <w:tcW w:w="2265" w:type="dxa"/>
            <w:tcBorders>
              <w:bottom w:val="single" w:sz="4" w:space="0" w:color="auto"/>
            </w:tcBorders>
          </w:tcPr>
          <w:p w14:paraId="356EFAA4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950" w:type="dxa"/>
          </w:tcPr>
          <w:p w14:paraId="7D923A3E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DD16677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1554CC82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3DCF8ABE" w14:textId="77777777" w:rsidR="00F07542" w:rsidRPr="00DE7D93" w:rsidRDefault="00F07542" w:rsidP="006130DE">
      <w:pPr>
        <w:rPr>
          <w:color w:val="1F4E79" w:themeColor="accent1" w:themeShade="80"/>
        </w:rPr>
      </w:pPr>
    </w:p>
    <w:sectPr w:rsidR="00F07542" w:rsidRPr="00DE7D93" w:rsidSect="0017559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7406" w14:textId="77777777" w:rsidR="00DE7D93" w:rsidRDefault="00DE7D93" w:rsidP="002D4467">
      <w:pPr>
        <w:spacing w:line="240" w:lineRule="auto"/>
      </w:pPr>
      <w:r>
        <w:separator/>
      </w:r>
    </w:p>
  </w:endnote>
  <w:endnote w:type="continuationSeparator" w:id="0">
    <w:p w14:paraId="5DE1E427" w14:textId="77777777" w:rsidR="00DE7D93" w:rsidRDefault="00DE7D93" w:rsidP="002D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12CF" w14:textId="713B4170" w:rsidR="002D4467" w:rsidRPr="00074E74" w:rsidRDefault="00074E74" w:rsidP="00074E74">
    <w:pPr>
      <w:pStyle w:val="a6"/>
      <w:jc w:val="right"/>
      <w:rPr>
        <w:rFonts w:asciiTheme="minorBidi" w:hAnsiTheme="minorBidi" w:cstheme="minorBidi"/>
        <w:sz w:val="18"/>
        <w:szCs w:val="18"/>
      </w:rPr>
    </w:pPr>
    <w:r w:rsidRPr="00074E74">
      <w:rPr>
        <w:rFonts w:asciiTheme="minorBidi" w:hAnsiTheme="minorBidi" w:cstheme="minorBidi"/>
        <w:sz w:val="18"/>
        <w:szCs w:val="18"/>
        <w:rtl/>
      </w:rPr>
      <w:t>ספטמבר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869C" w14:textId="77777777" w:rsidR="00DE7D93" w:rsidRDefault="00DE7D93" w:rsidP="002D4467">
      <w:pPr>
        <w:spacing w:line="240" w:lineRule="auto"/>
      </w:pPr>
      <w:r>
        <w:separator/>
      </w:r>
    </w:p>
  </w:footnote>
  <w:footnote w:type="continuationSeparator" w:id="0">
    <w:p w14:paraId="002B01BB" w14:textId="77777777" w:rsidR="00DE7D93" w:rsidRDefault="00DE7D93" w:rsidP="002D4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5D91" w14:textId="77777777" w:rsidR="002D4467" w:rsidRDefault="00DE7D93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D293F8" wp14:editId="678385F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034530" cy="86042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53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834"/>
    <w:multiLevelType w:val="hybridMultilevel"/>
    <w:tmpl w:val="F468D410"/>
    <w:lvl w:ilvl="0" w:tplc="DA60580A">
      <w:start w:val="1"/>
      <w:numFmt w:val="hebrew1"/>
      <w:lvlText w:val="%1."/>
      <w:lvlJc w:val="left"/>
      <w:pPr>
        <w:ind w:left="792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512" w:hanging="360"/>
      </w:pPr>
    </w:lvl>
    <w:lvl w:ilvl="2" w:tplc="F97C9458">
      <w:numFmt w:val="bullet"/>
      <w:lvlText w:val="-"/>
      <w:lvlJc w:val="left"/>
      <w:pPr>
        <w:ind w:left="2412" w:hanging="360"/>
      </w:pPr>
      <w:rPr>
        <w:rFonts w:ascii="Arial" w:eastAsia="Tahoma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FA00DAB"/>
    <w:multiLevelType w:val="multilevel"/>
    <w:tmpl w:val="11FA2BEC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/>
        <w:sz w:val="22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</w:rPr>
    </w:lvl>
  </w:abstractNum>
  <w:abstractNum w:abstractNumId="2" w15:restartNumberingAfterBreak="0">
    <w:nsid w:val="16FA259B"/>
    <w:multiLevelType w:val="hybridMultilevel"/>
    <w:tmpl w:val="DA360A50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46F743B3"/>
    <w:multiLevelType w:val="hybridMultilevel"/>
    <w:tmpl w:val="FCC6E258"/>
    <w:lvl w:ilvl="0" w:tplc="0AEC6CAC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4A43"/>
    <w:multiLevelType w:val="hybridMultilevel"/>
    <w:tmpl w:val="DD9EA37E"/>
    <w:lvl w:ilvl="0" w:tplc="353A732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730626">
    <w:abstractNumId w:val="4"/>
  </w:num>
  <w:num w:numId="2" w16cid:durableId="855146148">
    <w:abstractNumId w:val="4"/>
  </w:num>
  <w:num w:numId="3" w16cid:durableId="165638957">
    <w:abstractNumId w:val="3"/>
  </w:num>
  <w:num w:numId="4" w16cid:durableId="1458067531">
    <w:abstractNumId w:val="1"/>
  </w:num>
  <w:num w:numId="5" w16cid:durableId="1923832963">
    <w:abstractNumId w:val="0"/>
  </w:num>
  <w:num w:numId="6" w16cid:durableId="1903633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sLC0NDSxMDAwMjZS0lEKTi0uzszPAykwrAUAB1YOUCwAAAA="/>
  </w:docVars>
  <w:rsids>
    <w:rsidRoot w:val="00DE7D93"/>
    <w:rsid w:val="00011CD0"/>
    <w:rsid w:val="00021C68"/>
    <w:rsid w:val="000645A7"/>
    <w:rsid w:val="00074E74"/>
    <w:rsid w:val="000851E5"/>
    <w:rsid w:val="00097940"/>
    <w:rsid w:val="000B05A4"/>
    <w:rsid w:val="00175592"/>
    <w:rsid w:val="001F3C96"/>
    <w:rsid w:val="0023347B"/>
    <w:rsid w:val="00245CDF"/>
    <w:rsid w:val="00285102"/>
    <w:rsid w:val="002A088B"/>
    <w:rsid w:val="002C1F20"/>
    <w:rsid w:val="002D4467"/>
    <w:rsid w:val="0033004F"/>
    <w:rsid w:val="00373E55"/>
    <w:rsid w:val="003B7866"/>
    <w:rsid w:val="003C2094"/>
    <w:rsid w:val="003E2817"/>
    <w:rsid w:val="00550869"/>
    <w:rsid w:val="00557E8A"/>
    <w:rsid w:val="006130DE"/>
    <w:rsid w:val="0062169A"/>
    <w:rsid w:val="00673DB3"/>
    <w:rsid w:val="006B24A5"/>
    <w:rsid w:val="006C43C8"/>
    <w:rsid w:val="006C5DEB"/>
    <w:rsid w:val="006F39E1"/>
    <w:rsid w:val="00736580"/>
    <w:rsid w:val="007C3B9A"/>
    <w:rsid w:val="00805A42"/>
    <w:rsid w:val="00912249"/>
    <w:rsid w:val="00990B6C"/>
    <w:rsid w:val="009B4A99"/>
    <w:rsid w:val="00A55CC1"/>
    <w:rsid w:val="00AF0754"/>
    <w:rsid w:val="00BC0988"/>
    <w:rsid w:val="00BD77F9"/>
    <w:rsid w:val="00C055E1"/>
    <w:rsid w:val="00C12C73"/>
    <w:rsid w:val="00C35BEE"/>
    <w:rsid w:val="00C81B0C"/>
    <w:rsid w:val="00CA6804"/>
    <w:rsid w:val="00DD4F0E"/>
    <w:rsid w:val="00DE7D93"/>
    <w:rsid w:val="00E3027B"/>
    <w:rsid w:val="00E31BE6"/>
    <w:rsid w:val="00E437A3"/>
    <w:rsid w:val="00E85594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2480F"/>
  <w15:chartTrackingRefBased/>
  <w15:docId w15:val="{C450F542-254C-4C17-96DA-59F6D4A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E7D93"/>
    <w:pPr>
      <w:bidi/>
      <w:spacing w:line="360" w:lineRule="auto"/>
    </w:pPr>
    <w:rPr>
      <w:rFonts w:ascii="Times New Roman" w:hAnsi="Times New Roman" w:cs="David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D4467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2D4467"/>
  </w:style>
  <w:style w:type="paragraph" w:styleId="a6">
    <w:name w:val="footer"/>
    <w:basedOn w:val="a0"/>
    <w:link w:val="a7"/>
    <w:uiPriority w:val="99"/>
    <w:unhideWhenUsed/>
    <w:rsid w:val="002D446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2D4467"/>
  </w:style>
  <w:style w:type="table" w:styleId="a8">
    <w:name w:val="Table Grid"/>
    <w:basedOn w:val="a2"/>
    <w:uiPriority w:val="59"/>
    <w:rsid w:val="00DE7D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unhideWhenUsed/>
    <w:qFormat/>
    <w:rsid w:val="00F07542"/>
    <w:pPr>
      <w:numPr>
        <w:numId w:val="3"/>
      </w:numPr>
      <w:tabs>
        <w:tab w:val="left" w:pos="284"/>
      </w:tabs>
      <w:contextualSpacing/>
    </w:pPr>
    <w:rPr>
      <w:sz w:val="24"/>
    </w:rPr>
  </w:style>
  <w:style w:type="paragraph" w:styleId="a9">
    <w:name w:val="Revision"/>
    <w:hidden/>
    <w:uiPriority w:val="99"/>
    <w:semiHidden/>
    <w:rsid w:val="006C5DEB"/>
    <w:rPr>
      <w:rFonts w:ascii="Times New Roman" w:hAnsi="Times New Roman" w:cs="David"/>
      <w:sz w:val="22"/>
      <w:szCs w:val="24"/>
    </w:rPr>
  </w:style>
  <w:style w:type="character" w:styleId="Hyperlink">
    <w:name w:val="Hyperlink"/>
    <w:basedOn w:val="a1"/>
    <w:uiPriority w:val="99"/>
    <w:unhideWhenUsed/>
    <w:rsid w:val="00C35BEE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C35BEE"/>
    <w:rPr>
      <w:color w:val="605E5C"/>
      <w:shd w:val="clear" w:color="auto" w:fill="E1DFDD"/>
    </w:rPr>
  </w:style>
  <w:style w:type="character" w:styleId="FollowedHyperlink">
    <w:name w:val="FollowedHyperlink"/>
    <w:basedOn w:val="a1"/>
    <w:uiPriority w:val="99"/>
    <w:semiHidden/>
    <w:unhideWhenUsed/>
    <w:rsid w:val="00C35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u.ac.il/Lists/MediaServer_Documents/research/MANAK_TEKEN-1.11.21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Rashut_Hamechkar\&#1513;&#1489;&#1500;&#1493;&#1504;&#1493;&#1514;%20&#1500;&#1502;&#1499;&#1514;&#1489;&#1497;&#1501;\&#1513;&#1489;&#1500;&#1493;&#1504;&#1493;&#1514;%20&#1500;&#1502;&#1499;&#1514;&#1489;&#1497;&#1501;%20&#1512;&#1513;&#1493;&#1514;%20&#1492;&#1502;&#1495;&#1511;&#1512;%20&#1506;&#1501;%20&#1500;&#1493;&#1490;&#1493;%20-&#1488;&#1493;&#1511;&#1496;&#1493;&#1489;&#1512;%202020\&#1504;&#1497;&#1497;&#1512;%20&#1502;&#1499;&#1514;&#1489;&#1497;&#1501;%20&#1512;&#1513;&#1493;&#1514;%20&#1492;&#1502;&#1495;&#1511;&#1512;\Research_TEMPLATE_no_footer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2BFD66C-F150-41A9-9FC4-F2B57C171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037FB-3B8F-4561-ADB8-27E8828EFAFB}"/>
</file>

<file path=customXml/itemProps3.xml><?xml version="1.0" encoding="utf-8"?>
<ds:datastoreItem xmlns:ds="http://schemas.openxmlformats.org/officeDocument/2006/customXml" ds:itemID="{39C7F771-A8B7-4AF1-90DE-CAA8E264068F}"/>
</file>

<file path=docProps/app.xml><?xml version="1.0" encoding="utf-8"?>
<Properties xmlns="http://schemas.openxmlformats.org/officeDocument/2006/extended-properties" xmlns:vt="http://schemas.openxmlformats.org/officeDocument/2006/docPropsVTypes">
  <Template>Research_TEMPLATE_no_footer.dot</Template>
  <TotalTime>1</TotalTime>
  <Pages>2</Pages>
  <Words>157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הגשת בקשה מענק תקן ספטמבר 2025</dc:title>
  <dc:subject/>
  <dc:creator>Leora Azoulay (Research Authority)</dc:creator>
  <cp:keywords/>
  <dc:description/>
  <cp:lastModifiedBy>Leora Azoulay (Research Authority)</cp:lastModifiedBy>
  <cp:revision>2</cp:revision>
  <dcterms:created xsi:type="dcterms:W3CDTF">2025-09-09T07:30:00Z</dcterms:created>
  <dcterms:modified xsi:type="dcterms:W3CDTF">2025-09-09T07:30:00Z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2053477718</vt:i4>
  </property>
  <property fmtid="{D5CDD505-2E9C-101B-9397-08002B2CF9AE}" pid="3" name="_NewReviewCycle">
    <vt:lpwstr/>
  </property>
  <property fmtid="{D5CDD505-2E9C-101B-9397-08002B2CF9AE}" pid="4" name="_EmailSubject">
    <vt:lpwstr>טפסים לעדכון באתר</vt:lpwstr>
  </property>
  <property fmtid="{D5CDD505-2E9C-101B-9397-08002B2CF9AE}" pid="5" name="_AuthorEmail">
    <vt:lpwstr>leoraa@openu.ac.il</vt:lpwstr>
  </property>
  <property fmtid="{D5CDD505-2E9C-101B-9397-08002B2CF9AE}" pid="6" name="_AuthorEmailDisplayName">
    <vt:lpwstr>Leora Azoulay (Research Authority)</vt:lpwstr>
  </property>
  <property fmtid="{D5CDD505-2E9C-101B-9397-08002B2CF9AE}" pid="7" name="_PreviousAdHocReviewCycleID">
    <vt:i4>440292611</vt:i4>
  </property>
  <property fmtid="{D5CDD505-2E9C-101B-9397-08002B2CF9AE}" pid="8" name="ContentTypeId">
    <vt:lpwstr>0x010100D6F61E74F7254FFAACE179AD514BF94B00E5BAFAE9EC481B44A887128AEA8B460D</vt:lpwstr>
  </property>
</Properties>
</file>